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FBEEB" w14:textId="24AD48E5" w:rsidR="00DE2251" w:rsidRPr="00AB6090" w:rsidRDefault="00E0000C" w:rsidP="00AB6090">
      <w:pPr>
        <w:rPr>
          <w:rStyle w:val="MainHeading"/>
          <w:sz w:val="22"/>
          <w:szCs w:val="22"/>
        </w:rPr>
      </w:pPr>
      <w:r w:rsidRPr="00AB6090">
        <mc:AlternateContent>
          <mc:Choice Requires="wps">
            <w:drawing>
              <wp:anchor distT="0" distB="0" distL="114300" distR="114300" simplePos="0" relativeHeight="251667456" behindDoc="0" locked="0" layoutInCell="1" allowOverlap="1" wp14:anchorId="0FBFB364" wp14:editId="6AFF4BA6">
                <wp:simplePos x="0" y="0"/>
                <wp:positionH relativeFrom="column">
                  <wp:posOffset>2918460</wp:posOffset>
                </wp:positionH>
                <wp:positionV relativeFrom="paragraph">
                  <wp:posOffset>38100</wp:posOffset>
                </wp:positionV>
                <wp:extent cx="3909060" cy="8610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909060" cy="861060"/>
                        </a:xfrm>
                        <a:prstGeom prst="rect">
                          <a:avLst/>
                        </a:prstGeom>
                        <a:noFill/>
                        <a:ln>
                          <a:noFill/>
                        </a:ln>
                        <a:effectLst/>
                      </wps:spPr>
                      <wps:txbx>
                        <w:txbxContent>
                          <w:p w14:paraId="2CE80247" w14:textId="7170CC35" w:rsidR="0052133E" w:rsidRPr="00714FE1" w:rsidRDefault="0052133E"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Health Advocate</w:t>
                            </w:r>
                            <w:r>
                              <w:rPr>
                                <w:rStyle w:val="MainHeading"/>
                                <w:sz w:val="24"/>
                                <w:szCs w:val="24"/>
                              </w:rPr>
                              <w:br/>
                              <w:t>Teaching</w:t>
                            </w:r>
                            <w:r w:rsidRPr="00714FE1">
                              <w:rPr>
                                <w:rStyle w:val="MainHeading"/>
                                <w:sz w:val="24"/>
                                <w:szCs w:val="24"/>
                              </w:rPr>
                              <w:t xml:space="preserve"> </w:t>
                            </w:r>
                            <w:r>
                              <w:rPr>
                                <w:rStyle w:val="MainHeading"/>
                                <w:sz w:val="24"/>
                                <w:szCs w:val="24"/>
                              </w:rPr>
                              <w:t>tool T</w:t>
                            </w:r>
                            <w:r w:rsidR="00BB529F">
                              <w:rPr>
                                <w:rStyle w:val="MainHeading"/>
                                <w:sz w:val="24"/>
                                <w:szCs w:val="24"/>
                              </w:rPr>
                              <w:t>6</w:t>
                            </w:r>
                            <w:r w:rsidRPr="00714FE1">
                              <w:rPr>
                                <w:rStyle w:val="MainHeading"/>
                                <w:sz w:val="24"/>
                                <w:szCs w:val="24"/>
                              </w:rPr>
                              <w:br/>
                            </w:r>
                            <w:r w:rsidR="00BB529F">
                              <w:rPr>
                                <w:rStyle w:val="MainHeading"/>
                                <w:sz w:val="24"/>
                                <w:szCs w:val="24"/>
                              </w:rPr>
                              <w:t>Case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id="_x0000_t202" coordsize="21600,21600" o:spt="202" path="m,l,21600r21600,l21600,xe">
                <v:stroke joinstyle="miter"/>
                <v:path gradientshapeok="t" o:connecttype="rect"/>
              </v:shapetype>
              <v:shape id="Text Box 4" o:spid="_x0000_s1026" type="#_x0000_t202" style="position:absolute;margin-left:229.8pt;margin-top:3pt;width:307.8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" filled="f" stroked="f">
                <v:textbox>
                  <w:txbxContent>
                    <w:p w14:paraId="2CE80247" w14:textId="7170CC35" w:rsidR="0052133E" w:rsidRPr="00714FE1" w:rsidRDefault="0052133E"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Health Advocate</w:t>
                      </w:r>
                      <w:r>
                        <w:rPr>
                          <w:rStyle w:val="MainHeading"/>
                          <w:sz w:val="24"/>
                          <w:szCs w:val="24"/>
                        </w:rPr>
                        <w:br/>
                        <w:t>Teaching</w:t>
                      </w:r>
                      <w:r w:rsidRPr="00714FE1">
                        <w:rPr>
                          <w:rStyle w:val="MainHeading"/>
                          <w:sz w:val="24"/>
                          <w:szCs w:val="24"/>
                        </w:rPr>
                        <w:t xml:space="preserve"> </w:t>
                      </w:r>
                      <w:r>
                        <w:rPr>
                          <w:rStyle w:val="MainHeading"/>
                          <w:sz w:val="24"/>
                          <w:szCs w:val="24"/>
                        </w:rPr>
                        <w:t>tool T</w:t>
                      </w:r>
                      <w:r w:rsidR="00BB529F">
                        <w:rPr>
                          <w:rStyle w:val="MainHeading"/>
                          <w:sz w:val="24"/>
                          <w:szCs w:val="24"/>
                        </w:rPr>
                        <w:t>6</w:t>
                      </w:r>
                      <w:r w:rsidRPr="00714FE1">
                        <w:rPr>
                          <w:rStyle w:val="MainHeading"/>
                          <w:sz w:val="24"/>
                          <w:szCs w:val="24"/>
                        </w:rPr>
                        <w:br/>
                      </w:r>
                      <w:r w:rsidR="00BB529F">
                        <w:rPr>
                          <w:rStyle w:val="MainHeading"/>
                          <w:sz w:val="24"/>
                          <w:szCs w:val="24"/>
                        </w:rPr>
                        <w:t>Case Report</w:t>
                      </w:r>
                    </w:p>
                  </w:txbxContent>
                </v:textbox>
                <w10:wrap type="square"/>
              </v:shape>
            </w:pict>
          </mc:Fallback>
        </mc:AlternateContent>
      </w:r>
      <w:r w:rsidRPr="00AB6090">
        <w:drawing>
          <wp:anchor distT="0" distB="0" distL="114300" distR="114300" simplePos="0" relativeHeight="251665408" behindDoc="1" locked="0" layoutInCell="1" allowOverlap="1" wp14:anchorId="1C7824B6" wp14:editId="26D24073">
            <wp:simplePos x="0" y="0"/>
            <wp:positionH relativeFrom="column">
              <wp:align>center</wp:align>
            </wp:positionH>
            <wp:positionV relativeFrom="page">
              <wp:posOffset>457200</wp:posOffset>
            </wp:positionV>
            <wp:extent cx="6867144" cy="941832"/>
            <wp:effectExtent l="0" t="0" r="0" b="0"/>
            <wp:wrapThrough wrapText="bothSides">
              <wp:wrapPolygon edited="0">
                <wp:start x="0" y="0"/>
                <wp:lineTo x="0" y="20974"/>
                <wp:lineTo x="21512" y="20974"/>
                <wp:lineTo x="2151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7144" cy="941832"/>
                    </a:xfrm>
                    <a:prstGeom prst="rect">
                      <a:avLst/>
                    </a:prstGeom>
                    <a:noFill/>
                  </pic:spPr>
                </pic:pic>
              </a:graphicData>
            </a:graphic>
            <wp14:sizeRelH relativeFrom="page">
              <wp14:pctWidth>0</wp14:pctWidth>
            </wp14:sizeRelH>
            <wp14:sizeRelV relativeFrom="page">
              <wp14:pctHeight>0</wp14:pctHeight>
            </wp14:sizeRelV>
          </wp:anchor>
        </w:drawing>
      </w:r>
    </w:p>
    <w:p w14:paraId="0C9E817C" w14:textId="0F56FEB3" w:rsidR="00BB529F" w:rsidRPr="00BB529F" w:rsidRDefault="00BB529F" w:rsidP="00BB529F">
      <w:pPr>
        <w:rPr>
          <w:b/>
          <w:i/>
          <w:sz w:val="28"/>
          <w:szCs w:val="28"/>
        </w:rPr>
      </w:pPr>
      <w:r w:rsidRPr="00BB529F">
        <w:rPr>
          <w:b/>
          <w:sz w:val="28"/>
          <w:szCs w:val="28"/>
        </w:rPr>
        <w:t>Preparing a case report on health advocacy habits</w:t>
      </w:r>
    </w:p>
    <w:p w14:paraId="37DA22C0" w14:textId="77777777" w:rsidR="00BB529F" w:rsidRPr="00874FFF" w:rsidRDefault="00BB529F" w:rsidP="00BB529F">
      <w:pPr>
        <w:rPr>
          <w:i/>
        </w:rPr>
      </w:pPr>
    </w:p>
    <w:p w14:paraId="1022A9D9" w14:textId="77777777" w:rsidR="002F55C5" w:rsidRPr="002F55C5" w:rsidRDefault="002F55C5" w:rsidP="002F55C5">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2F55C5">
        <w:rPr>
          <w:i/>
          <w:iCs/>
          <w:sz w:val="18"/>
          <w:szCs w:val="18"/>
          <w:lang w:val="en-CA"/>
        </w:rPr>
        <w:t xml:space="preserve">The unmodified content below was created for the CanMEDS Teaching and Assessment Tools Guide by S Glover Takahashi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1CDAAA46" w14:textId="77777777" w:rsidR="002F55C5" w:rsidRPr="002F55C5" w:rsidRDefault="002F55C5" w:rsidP="002F55C5">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2F55C5">
        <w:rPr>
          <w:b/>
          <w:bCs/>
          <w:i/>
          <w:iCs/>
          <w:sz w:val="18"/>
          <w:szCs w:val="18"/>
          <w:lang w:val="en-CA"/>
        </w:rPr>
        <w:t>NOTICE:  The content below may have been modified from its original form and may not represent the opinion or views of the Royal College.</w:t>
      </w:r>
    </w:p>
    <w:p w14:paraId="5B3BCC9E" w14:textId="77777777" w:rsidR="00BB529F" w:rsidRPr="00BB529F" w:rsidRDefault="00BB529F" w:rsidP="00BB529F">
      <w:pPr>
        <w:rPr>
          <w:b/>
          <w:i/>
        </w:rPr>
      </w:pPr>
      <w:r w:rsidRPr="00BB529F">
        <w:rPr>
          <w:b/>
        </w:rPr>
        <w:t xml:space="preserve">Instructions for Learner: </w:t>
      </w:r>
    </w:p>
    <w:p w14:paraId="20259D3F" w14:textId="77777777" w:rsidR="00BB529F" w:rsidRPr="00874FFF" w:rsidRDefault="00BB529F" w:rsidP="00BB529F">
      <w:pPr>
        <w:pStyle w:val="ListParagraph"/>
        <w:numPr>
          <w:ilvl w:val="0"/>
          <w:numId w:val="30"/>
        </w:numPr>
        <w:rPr>
          <w:i/>
        </w:rPr>
      </w:pPr>
      <w:r w:rsidRPr="00874FFF">
        <w:t xml:space="preserve">Observe and take (non-identifying) notes on your health advocacy activities in day-to-day practice. </w:t>
      </w:r>
    </w:p>
    <w:p w14:paraId="5E0E372D" w14:textId="77777777" w:rsidR="00BB529F" w:rsidRPr="00874FFF" w:rsidRDefault="00BB529F" w:rsidP="00BB529F">
      <w:pPr>
        <w:pStyle w:val="ListParagraph"/>
        <w:numPr>
          <w:ilvl w:val="0"/>
          <w:numId w:val="30"/>
        </w:numPr>
        <w:rPr>
          <w:i/>
        </w:rPr>
      </w:pPr>
      <w:r w:rsidRPr="00874FFF">
        <w:t>Remember to be cautious about privacy when taking notes.</w:t>
      </w:r>
    </w:p>
    <w:p w14:paraId="6267A983" w14:textId="77777777" w:rsidR="00BB529F" w:rsidRPr="00874FFF" w:rsidRDefault="00BB529F" w:rsidP="00BB529F">
      <w:pPr>
        <w:pStyle w:val="ListParagraph"/>
        <w:numPr>
          <w:ilvl w:val="0"/>
          <w:numId w:val="30"/>
        </w:numPr>
        <w:rPr>
          <w:i/>
        </w:rPr>
      </w:pPr>
      <w:r w:rsidRPr="00874FFF">
        <w:t xml:space="preserve">Review with faculty as arranged or initiate a review of your case reports to get feedback. </w:t>
      </w:r>
    </w:p>
    <w:p w14:paraId="3DDF0392" w14:textId="77777777" w:rsidR="00BB529F" w:rsidRPr="00874FFF" w:rsidRDefault="00BB529F" w:rsidP="00BB529F">
      <w:pPr>
        <w:rPr>
          <w:i/>
        </w:rPr>
      </w:pPr>
    </w:p>
    <w:p w14:paraId="2F98D0FB" w14:textId="6A0BA462" w:rsidR="00BB529F" w:rsidRPr="00BB529F" w:rsidRDefault="00BB529F" w:rsidP="00BB529F">
      <w:pPr>
        <w:rPr>
          <w:i/>
        </w:rPr>
      </w:pPr>
      <w:r w:rsidRPr="00BB529F">
        <w:t>Completed by:</w:t>
      </w:r>
      <w:r>
        <w:rPr>
          <w:i/>
        </w:rPr>
        <w:t xml:space="preserve"> _______________________________</w:t>
      </w:r>
      <w:r w:rsidRPr="00BB529F">
        <w:rPr>
          <w:i/>
        </w:rPr>
        <w:tab/>
      </w:r>
    </w:p>
    <w:p w14:paraId="1495F7F7" w14:textId="77777777" w:rsidR="00BB529F" w:rsidRPr="00874FFF" w:rsidRDefault="00BB529F" w:rsidP="00BB529F">
      <w:pPr>
        <w:rPr>
          <w:i/>
        </w:rPr>
      </w:pPr>
    </w:p>
    <w:p w14:paraId="58567CD8" w14:textId="77777777" w:rsidR="00BB529F" w:rsidRPr="00874FFF" w:rsidRDefault="00BB529F" w:rsidP="00BB529F">
      <w:pPr>
        <w:rPr>
          <w:i/>
        </w:rPr>
      </w:pPr>
      <w:r w:rsidRPr="00874FFF">
        <w:t xml:space="preserve">1. </w:t>
      </w:r>
      <w:r w:rsidRPr="00874FFF">
        <w:tab/>
        <w:t>Descriptors of this clinical practice environment (e.g. clinical context, location, common health advocacy issues):</w:t>
      </w:r>
    </w:p>
    <w:p w14:paraId="09005A91" w14:textId="77777777" w:rsidR="00BB529F" w:rsidRPr="00874FFF" w:rsidRDefault="00BB529F" w:rsidP="00BB529F">
      <w:pPr>
        <w:rPr>
          <w:i/>
        </w:rPr>
      </w:pPr>
    </w:p>
    <w:p w14:paraId="6D9F15F5" w14:textId="77777777" w:rsidR="00BB529F" w:rsidRPr="00874FFF" w:rsidRDefault="00BB529F" w:rsidP="00BB529F">
      <w:pPr>
        <w:rPr>
          <w:i/>
        </w:rPr>
      </w:pPr>
    </w:p>
    <w:p w14:paraId="0B1A5B6F" w14:textId="77777777" w:rsidR="00BB529F" w:rsidRPr="00874FFF" w:rsidRDefault="00BB529F" w:rsidP="00BB529F">
      <w:pPr>
        <w:rPr>
          <w:i/>
        </w:rPr>
      </w:pPr>
    </w:p>
    <w:p w14:paraId="0D32555E" w14:textId="77777777" w:rsidR="00BB529F" w:rsidRPr="00874FFF" w:rsidRDefault="00BB529F" w:rsidP="00BB529F">
      <w:pPr>
        <w:rPr>
          <w:i/>
        </w:rPr>
      </w:pPr>
    </w:p>
    <w:p w14:paraId="5F01B8C9" w14:textId="77777777" w:rsidR="00BB529F" w:rsidRPr="00874FFF" w:rsidRDefault="00BB529F" w:rsidP="00BB529F">
      <w:pPr>
        <w:rPr>
          <w:i/>
        </w:rPr>
      </w:pPr>
      <w:r w:rsidRPr="00874FFF">
        <w:t xml:space="preserve">2. </w:t>
      </w:r>
      <w:r w:rsidRPr="00874FFF">
        <w:tab/>
        <w:t>Notes about observed cases at this location (MRP = most responsible physician)</w:t>
      </w:r>
    </w:p>
    <w:p w14:paraId="601AD55A" w14:textId="77777777" w:rsidR="00BB529F" w:rsidRPr="00874FFF" w:rsidRDefault="00BB529F" w:rsidP="00BB529F">
      <w:pPr>
        <w:rPr>
          <w:i/>
        </w:rPr>
      </w:pPr>
    </w:p>
    <w:tbl>
      <w:tblPr>
        <w:tblW w:w="0" w:type="auto"/>
        <w:tblInd w:w="90" w:type="dxa"/>
        <w:tblLayout w:type="fixed"/>
        <w:tblCellMar>
          <w:left w:w="0" w:type="dxa"/>
          <w:right w:w="0" w:type="dxa"/>
        </w:tblCellMar>
        <w:tblLook w:val="0000" w:firstRow="0" w:lastRow="0" w:firstColumn="0" w:lastColumn="0" w:noHBand="0" w:noVBand="0"/>
      </w:tblPr>
      <w:tblGrid>
        <w:gridCol w:w="403"/>
        <w:gridCol w:w="1485"/>
        <w:gridCol w:w="1485"/>
        <w:gridCol w:w="1485"/>
        <w:gridCol w:w="1486"/>
        <w:gridCol w:w="1485"/>
        <w:gridCol w:w="1485"/>
        <w:gridCol w:w="1486"/>
      </w:tblGrid>
      <w:tr w:rsidR="00BB529F" w:rsidRPr="00BB529F" w14:paraId="23B0FE9B" w14:textId="77777777" w:rsidTr="00BB529F">
        <w:trPr>
          <w:trHeight w:val="60"/>
        </w:trPr>
        <w:tc>
          <w:tcPr>
            <w:tcW w:w="403"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0077D1D7" w14:textId="77777777" w:rsidR="00BB529F" w:rsidRPr="00BB529F" w:rsidRDefault="00BB529F" w:rsidP="00E5309E">
            <w:pPr>
              <w:rPr>
                <w:i/>
              </w:rPr>
            </w:pPr>
            <w:r w:rsidRPr="00BB529F">
              <w:t>#</w:t>
            </w:r>
          </w:p>
        </w:tc>
        <w:tc>
          <w:tcPr>
            <w:tcW w:w="148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FB9C70D" w14:textId="77777777" w:rsidR="00BB529F" w:rsidRPr="00BB529F" w:rsidRDefault="00BB529F" w:rsidP="00E5309E">
            <w:pPr>
              <w:rPr>
                <w:i/>
              </w:rPr>
            </w:pPr>
            <w:r w:rsidRPr="00BB529F">
              <w:t>Non-identifying description of patient</w:t>
            </w:r>
          </w:p>
        </w:tc>
        <w:tc>
          <w:tcPr>
            <w:tcW w:w="148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515FC10" w14:textId="77777777" w:rsidR="00BB529F" w:rsidRPr="00BB529F" w:rsidRDefault="00BB529F" w:rsidP="00E5309E">
            <w:pPr>
              <w:rPr>
                <w:i/>
              </w:rPr>
            </w:pPr>
            <w:r w:rsidRPr="00BB529F">
              <w:t>MRP for this case</w:t>
            </w:r>
          </w:p>
        </w:tc>
        <w:tc>
          <w:tcPr>
            <w:tcW w:w="148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773DBF4" w14:textId="77777777" w:rsidR="00BB529F" w:rsidRPr="00BB529F" w:rsidRDefault="00BB529F" w:rsidP="00E5309E">
            <w:pPr>
              <w:rPr>
                <w:i/>
              </w:rPr>
            </w:pPr>
            <w:r w:rsidRPr="00BB529F">
              <w:t>Purpose(s) of health advocacy in this case</w:t>
            </w:r>
          </w:p>
        </w:tc>
        <w:tc>
          <w:tcPr>
            <w:tcW w:w="148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2C9CB40" w14:textId="77777777" w:rsidR="00BB529F" w:rsidRPr="00BB529F" w:rsidRDefault="00BB529F" w:rsidP="00E5309E">
            <w:pPr>
              <w:rPr>
                <w:i/>
              </w:rPr>
            </w:pPr>
            <w:r w:rsidRPr="00BB529F">
              <w:t>Which step(s) of health advocacy were done?</w:t>
            </w:r>
          </w:p>
          <w:p w14:paraId="22872527" w14:textId="77777777" w:rsidR="00BB529F" w:rsidRPr="00BB529F" w:rsidRDefault="00BB529F" w:rsidP="00E5309E">
            <w:pPr>
              <w:rPr>
                <w:i/>
              </w:rPr>
            </w:pPr>
            <w:r w:rsidRPr="00BB529F">
              <w:t>How well was each step done?</w:t>
            </w:r>
          </w:p>
        </w:tc>
        <w:tc>
          <w:tcPr>
            <w:tcW w:w="148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5A906E9" w14:textId="77777777" w:rsidR="00BB529F" w:rsidRPr="00BB529F" w:rsidRDefault="00BB529F" w:rsidP="00E5309E">
            <w:pPr>
              <w:rPr>
                <w:i/>
              </w:rPr>
            </w:pPr>
            <w:r w:rsidRPr="00BB529F">
              <w:t>Areas of strength for health advocacy in this case</w:t>
            </w:r>
          </w:p>
        </w:tc>
        <w:tc>
          <w:tcPr>
            <w:tcW w:w="148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07AE5E6" w14:textId="77777777" w:rsidR="00BB529F" w:rsidRPr="00BB529F" w:rsidRDefault="00BB529F" w:rsidP="00E5309E">
            <w:pPr>
              <w:rPr>
                <w:i/>
              </w:rPr>
            </w:pPr>
            <w:r w:rsidRPr="00BB529F">
              <w:t>Areas for improvement for health advocacy in this case</w:t>
            </w:r>
          </w:p>
        </w:tc>
        <w:tc>
          <w:tcPr>
            <w:tcW w:w="1486"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75D26671" w14:textId="77777777" w:rsidR="00BB529F" w:rsidRPr="00BB529F" w:rsidRDefault="00BB529F" w:rsidP="00E5309E">
            <w:pPr>
              <w:rPr>
                <w:i/>
              </w:rPr>
            </w:pPr>
            <w:r w:rsidRPr="00BB529F">
              <w:t>Other notes about health advocacy in this case</w:t>
            </w:r>
          </w:p>
        </w:tc>
      </w:tr>
      <w:tr w:rsidR="00BB529F" w:rsidRPr="00874FFF" w14:paraId="1B4E1807" w14:textId="77777777" w:rsidTr="00BB529F">
        <w:trPr>
          <w:trHeight w:val="60"/>
        </w:trPr>
        <w:tc>
          <w:tcPr>
            <w:tcW w:w="403"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58243608" w14:textId="77777777" w:rsidR="00BB529F" w:rsidRPr="00874FFF" w:rsidRDefault="00BB529F" w:rsidP="00E5309E">
            <w:pPr>
              <w:rPr>
                <w:i/>
              </w:rPr>
            </w:pPr>
            <w:r w:rsidRPr="00874FFF">
              <w:t>1.</w:t>
            </w:r>
          </w:p>
          <w:p w14:paraId="0039B3D1" w14:textId="77777777" w:rsidR="00BB529F" w:rsidRPr="00874FFF" w:rsidRDefault="00BB529F" w:rsidP="00E5309E">
            <w:pPr>
              <w:rPr>
                <w:i/>
              </w:rPr>
            </w:pPr>
          </w:p>
          <w:p w14:paraId="40B40369" w14:textId="77777777" w:rsidR="00BB529F" w:rsidRPr="00874FFF" w:rsidRDefault="00BB529F" w:rsidP="00E5309E">
            <w:pPr>
              <w:rPr>
                <w:i/>
              </w:rPr>
            </w:pPr>
          </w:p>
          <w:p w14:paraId="54F3AC9C" w14:textId="77777777" w:rsidR="00BB529F" w:rsidRPr="00874FFF" w:rsidRDefault="00BB529F" w:rsidP="00E5309E">
            <w:pPr>
              <w:rPr>
                <w:i/>
              </w:rPr>
            </w:pPr>
          </w:p>
          <w:p w14:paraId="2331C041" w14:textId="77777777" w:rsidR="00BB529F" w:rsidRPr="00874FFF" w:rsidRDefault="00BB529F" w:rsidP="00E5309E">
            <w:pPr>
              <w:rPr>
                <w:i/>
              </w:rPr>
            </w:pPr>
          </w:p>
          <w:p w14:paraId="46A94073" w14:textId="77777777" w:rsidR="00BB529F" w:rsidRDefault="00BB529F" w:rsidP="00E5309E">
            <w:pPr>
              <w:rPr>
                <w:i/>
              </w:rPr>
            </w:pPr>
          </w:p>
          <w:p w14:paraId="0BC2FB00" w14:textId="77777777" w:rsidR="002F55C5" w:rsidRDefault="002F55C5" w:rsidP="00E5309E">
            <w:pPr>
              <w:rPr>
                <w:i/>
              </w:rPr>
            </w:pPr>
          </w:p>
          <w:p w14:paraId="5223F1FC" w14:textId="77777777" w:rsidR="002F55C5" w:rsidRPr="00874FFF" w:rsidRDefault="002F55C5" w:rsidP="00E5309E">
            <w:pPr>
              <w:rPr>
                <w:i/>
              </w:rPr>
            </w:pPr>
          </w:p>
          <w:p w14:paraId="661A5683" w14:textId="77777777" w:rsidR="00BB529F" w:rsidRPr="00874FFF" w:rsidRDefault="00BB529F" w:rsidP="00E5309E">
            <w:pPr>
              <w:rPr>
                <w:i/>
              </w:rPr>
            </w:pPr>
          </w:p>
          <w:p w14:paraId="3690DF1E" w14:textId="77777777" w:rsidR="00BB529F" w:rsidRPr="00874FFF" w:rsidRDefault="00BB529F" w:rsidP="00E5309E">
            <w:pPr>
              <w:rPr>
                <w:i/>
              </w:rPr>
            </w:pPr>
          </w:p>
        </w:tc>
        <w:tc>
          <w:tcPr>
            <w:tcW w:w="148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ECC6327" w14:textId="77777777" w:rsidR="00BB529F" w:rsidRPr="00874FFF" w:rsidRDefault="00BB529F" w:rsidP="00E5309E">
            <w:pPr>
              <w:rPr>
                <w:i/>
              </w:rPr>
            </w:pPr>
          </w:p>
          <w:p w14:paraId="3204C688" w14:textId="77777777" w:rsidR="00BB529F" w:rsidRPr="00874FFF" w:rsidRDefault="00BB529F" w:rsidP="00E5309E">
            <w:pPr>
              <w:rPr>
                <w:i/>
              </w:rPr>
            </w:pPr>
          </w:p>
          <w:p w14:paraId="7C411084" w14:textId="77777777" w:rsidR="00BB529F" w:rsidRPr="00874FFF" w:rsidRDefault="00BB529F" w:rsidP="00E5309E">
            <w:pPr>
              <w:rPr>
                <w:i/>
              </w:rPr>
            </w:pPr>
          </w:p>
        </w:tc>
        <w:tc>
          <w:tcPr>
            <w:tcW w:w="148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723923C" w14:textId="77777777" w:rsidR="00BB529F" w:rsidRPr="00874FFF" w:rsidRDefault="00BB529F" w:rsidP="00E5309E">
            <w:pPr>
              <w:rPr>
                <w:i/>
              </w:rPr>
            </w:pPr>
          </w:p>
        </w:tc>
        <w:tc>
          <w:tcPr>
            <w:tcW w:w="148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AADF26B" w14:textId="77777777" w:rsidR="00BB529F" w:rsidRPr="00874FFF" w:rsidRDefault="00BB529F" w:rsidP="00E5309E">
            <w:pPr>
              <w:rPr>
                <w:i/>
              </w:rPr>
            </w:pPr>
          </w:p>
        </w:tc>
        <w:tc>
          <w:tcPr>
            <w:tcW w:w="148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E39DEEB" w14:textId="77777777" w:rsidR="00BB529F" w:rsidRPr="00874FFF" w:rsidRDefault="00BB529F" w:rsidP="00E5309E">
            <w:pPr>
              <w:rPr>
                <w:i/>
              </w:rPr>
            </w:pPr>
          </w:p>
        </w:tc>
        <w:tc>
          <w:tcPr>
            <w:tcW w:w="148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D29B45C" w14:textId="77777777" w:rsidR="00BB529F" w:rsidRPr="00874FFF" w:rsidRDefault="00BB529F" w:rsidP="00E5309E">
            <w:pPr>
              <w:rPr>
                <w:i/>
              </w:rPr>
            </w:pPr>
          </w:p>
        </w:tc>
        <w:tc>
          <w:tcPr>
            <w:tcW w:w="148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3F92933" w14:textId="77777777" w:rsidR="00BB529F" w:rsidRPr="00874FFF" w:rsidRDefault="00BB529F" w:rsidP="00E5309E">
            <w:pPr>
              <w:rPr>
                <w:i/>
              </w:rPr>
            </w:pPr>
          </w:p>
        </w:tc>
        <w:tc>
          <w:tcPr>
            <w:tcW w:w="1486"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38AE8C6E" w14:textId="77777777" w:rsidR="00BB529F" w:rsidRPr="00874FFF" w:rsidRDefault="00BB529F" w:rsidP="00E5309E">
            <w:pPr>
              <w:rPr>
                <w:i/>
              </w:rPr>
            </w:pPr>
          </w:p>
        </w:tc>
      </w:tr>
      <w:tr w:rsidR="00BB529F" w:rsidRPr="00874FFF" w14:paraId="198E12B6" w14:textId="77777777" w:rsidTr="00BB529F">
        <w:trPr>
          <w:trHeight w:val="60"/>
        </w:trPr>
        <w:tc>
          <w:tcPr>
            <w:tcW w:w="403"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1DFC83A3" w14:textId="77777777" w:rsidR="00BB529F" w:rsidRPr="00874FFF" w:rsidRDefault="00BB529F" w:rsidP="00E5309E">
            <w:pPr>
              <w:rPr>
                <w:i/>
              </w:rPr>
            </w:pPr>
            <w:r w:rsidRPr="00874FFF">
              <w:lastRenderedPageBreak/>
              <w:t>2.</w:t>
            </w:r>
          </w:p>
          <w:p w14:paraId="7B52B570" w14:textId="77777777" w:rsidR="00BB529F" w:rsidRPr="00874FFF" w:rsidRDefault="00BB529F" w:rsidP="00E5309E">
            <w:pPr>
              <w:rPr>
                <w:i/>
              </w:rPr>
            </w:pPr>
          </w:p>
          <w:p w14:paraId="2F0796DB" w14:textId="77777777" w:rsidR="00BB529F" w:rsidRPr="00874FFF" w:rsidRDefault="00BB529F" w:rsidP="00E5309E">
            <w:pPr>
              <w:rPr>
                <w:i/>
              </w:rPr>
            </w:pPr>
          </w:p>
          <w:p w14:paraId="51330B20" w14:textId="77777777" w:rsidR="00BB529F" w:rsidRDefault="00BB529F" w:rsidP="00E5309E">
            <w:pPr>
              <w:rPr>
                <w:i/>
              </w:rPr>
            </w:pPr>
          </w:p>
          <w:p w14:paraId="48073939" w14:textId="77777777" w:rsidR="002F55C5" w:rsidRDefault="002F55C5" w:rsidP="00E5309E">
            <w:pPr>
              <w:rPr>
                <w:i/>
              </w:rPr>
            </w:pPr>
          </w:p>
          <w:p w14:paraId="582B1007" w14:textId="77777777" w:rsidR="002F55C5" w:rsidRPr="00874FFF" w:rsidRDefault="002F55C5" w:rsidP="00E5309E">
            <w:pPr>
              <w:rPr>
                <w:i/>
              </w:rPr>
            </w:pPr>
            <w:bookmarkStart w:id="0" w:name="_GoBack"/>
            <w:bookmarkEnd w:id="0"/>
          </w:p>
          <w:p w14:paraId="2E3EB3FA" w14:textId="77777777" w:rsidR="00BB529F" w:rsidRPr="00874FFF" w:rsidRDefault="00BB529F" w:rsidP="00E5309E">
            <w:pPr>
              <w:rPr>
                <w:i/>
              </w:rPr>
            </w:pPr>
          </w:p>
          <w:p w14:paraId="368B4022" w14:textId="77777777" w:rsidR="00BB529F" w:rsidRPr="00874FFF" w:rsidRDefault="00BB529F" w:rsidP="00E5309E">
            <w:pPr>
              <w:rPr>
                <w:i/>
              </w:rPr>
            </w:pPr>
          </w:p>
          <w:p w14:paraId="612C27D6" w14:textId="77777777" w:rsidR="00BB529F" w:rsidRPr="00874FFF" w:rsidRDefault="00BB529F" w:rsidP="00BB529F">
            <w:pPr>
              <w:rPr>
                <w:i/>
              </w:rPr>
            </w:pPr>
          </w:p>
        </w:tc>
        <w:tc>
          <w:tcPr>
            <w:tcW w:w="148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601373F" w14:textId="77777777" w:rsidR="00BB529F" w:rsidRPr="00874FFF" w:rsidRDefault="00BB529F" w:rsidP="00E5309E">
            <w:pPr>
              <w:rPr>
                <w:i/>
              </w:rPr>
            </w:pPr>
          </w:p>
          <w:p w14:paraId="27B16B6B" w14:textId="77777777" w:rsidR="00BB529F" w:rsidRPr="00874FFF" w:rsidRDefault="00BB529F" w:rsidP="00E5309E">
            <w:pPr>
              <w:rPr>
                <w:i/>
              </w:rPr>
            </w:pPr>
          </w:p>
          <w:p w14:paraId="5C72A131" w14:textId="77777777" w:rsidR="00BB529F" w:rsidRPr="00874FFF" w:rsidRDefault="00BB529F" w:rsidP="00E5309E">
            <w:pPr>
              <w:rPr>
                <w:i/>
              </w:rPr>
            </w:pPr>
          </w:p>
        </w:tc>
        <w:tc>
          <w:tcPr>
            <w:tcW w:w="148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49EACEB" w14:textId="77777777" w:rsidR="00BB529F" w:rsidRPr="00874FFF" w:rsidRDefault="00BB529F" w:rsidP="00E5309E">
            <w:pPr>
              <w:rPr>
                <w:i/>
              </w:rPr>
            </w:pPr>
          </w:p>
        </w:tc>
        <w:tc>
          <w:tcPr>
            <w:tcW w:w="148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65C7E39" w14:textId="77777777" w:rsidR="00BB529F" w:rsidRPr="00874FFF" w:rsidRDefault="00BB529F" w:rsidP="00E5309E">
            <w:pPr>
              <w:rPr>
                <w:i/>
              </w:rPr>
            </w:pPr>
          </w:p>
        </w:tc>
        <w:tc>
          <w:tcPr>
            <w:tcW w:w="148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5633C27" w14:textId="77777777" w:rsidR="00BB529F" w:rsidRPr="00874FFF" w:rsidRDefault="00BB529F" w:rsidP="00E5309E">
            <w:pPr>
              <w:rPr>
                <w:i/>
              </w:rPr>
            </w:pPr>
          </w:p>
        </w:tc>
        <w:tc>
          <w:tcPr>
            <w:tcW w:w="148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B079024" w14:textId="77777777" w:rsidR="00BB529F" w:rsidRPr="00874FFF" w:rsidRDefault="00BB529F" w:rsidP="00E5309E">
            <w:pPr>
              <w:rPr>
                <w:i/>
              </w:rPr>
            </w:pPr>
          </w:p>
        </w:tc>
        <w:tc>
          <w:tcPr>
            <w:tcW w:w="148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C31851A" w14:textId="77777777" w:rsidR="00BB529F" w:rsidRPr="00874FFF" w:rsidRDefault="00BB529F" w:rsidP="00E5309E">
            <w:pPr>
              <w:rPr>
                <w:i/>
              </w:rPr>
            </w:pPr>
          </w:p>
        </w:tc>
        <w:tc>
          <w:tcPr>
            <w:tcW w:w="1486"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72CC0FFB" w14:textId="77777777" w:rsidR="00BB529F" w:rsidRPr="00874FFF" w:rsidRDefault="00BB529F" w:rsidP="00E5309E">
            <w:pPr>
              <w:rPr>
                <w:i/>
              </w:rPr>
            </w:pPr>
          </w:p>
        </w:tc>
      </w:tr>
    </w:tbl>
    <w:p w14:paraId="4BDC5437" w14:textId="77777777" w:rsidR="00BB529F" w:rsidRPr="00874FFF" w:rsidRDefault="00BB529F" w:rsidP="00BB529F">
      <w:pPr>
        <w:rPr>
          <w:i/>
        </w:rPr>
      </w:pPr>
      <w:r w:rsidRPr="00874FFF">
        <w:t>3.</w:t>
      </w:r>
      <w:r w:rsidRPr="00874FFF">
        <w:tab/>
        <w:t>In this clinical environment, which individuals are part of the patient’s team and are working with the patient and the MRP in health advocacy?</w:t>
      </w:r>
    </w:p>
    <w:p w14:paraId="5E979BD1" w14:textId="77777777" w:rsidR="00BB529F" w:rsidRPr="00874FFF" w:rsidRDefault="00BB529F" w:rsidP="00BB529F">
      <w:pPr>
        <w:rPr>
          <w:i/>
        </w:rPr>
      </w:pPr>
    </w:p>
    <w:p w14:paraId="794198F5" w14:textId="77777777" w:rsidR="00BB529F" w:rsidRPr="00874FFF" w:rsidRDefault="00BB529F" w:rsidP="00BB529F">
      <w:pPr>
        <w:rPr>
          <w:i/>
        </w:rPr>
      </w:pPr>
    </w:p>
    <w:p w14:paraId="6495EEC1" w14:textId="77777777" w:rsidR="00BB529F" w:rsidRPr="00874FFF" w:rsidRDefault="00BB529F" w:rsidP="00BB529F">
      <w:pPr>
        <w:rPr>
          <w:i/>
        </w:rPr>
      </w:pPr>
    </w:p>
    <w:p w14:paraId="66F556C6" w14:textId="77777777" w:rsidR="00BB529F" w:rsidRPr="00874FFF" w:rsidRDefault="00BB529F" w:rsidP="00BB529F">
      <w:pPr>
        <w:rPr>
          <w:i/>
        </w:rPr>
      </w:pPr>
    </w:p>
    <w:p w14:paraId="6D0EE303" w14:textId="77777777" w:rsidR="00BB529F" w:rsidRPr="00874FFF" w:rsidRDefault="00BB529F" w:rsidP="00BB529F">
      <w:pPr>
        <w:rPr>
          <w:i/>
        </w:rPr>
      </w:pPr>
    </w:p>
    <w:p w14:paraId="6F27D84F" w14:textId="77777777" w:rsidR="00BB529F" w:rsidRPr="00874FFF" w:rsidRDefault="00BB529F" w:rsidP="00BB529F">
      <w:pPr>
        <w:rPr>
          <w:i/>
        </w:rPr>
      </w:pPr>
      <w:r w:rsidRPr="00874FFF">
        <w:t>4.</w:t>
      </w:r>
      <w:r w:rsidRPr="00874FFF">
        <w:tab/>
        <w:t>In this clinical environment, what are the resources for health advocacy?</w:t>
      </w:r>
    </w:p>
    <w:p w14:paraId="66A23007" w14:textId="77777777" w:rsidR="00BB529F" w:rsidRPr="00874FFF" w:rsidRDefault="00BB529F" w:rsidP="00BB529F">
      <w:pPr>
        <w:rPr>
          <w:i/>
        </w:rPr>
      </w:pPr>
    </w:p>
    <w:p w14:paraId="77197AF2" w14:textId="77777777" w:rsidR="00BB529F" w:rsidRPr="00874FFF" w:rsidRDefault="00BB529F" w:rsidP="00BB529F">
      <w:pPr>
        <w:rPr>
          <w:i/>
        </w:rPr>
      </w:pPr>
    </w:p>
    <w:p w14:paraId="278E802A" w14:textId="77777777" w:rsidR="00BB529F" w:rsidRPr="00874FFF" w:rsidRDefault="00BB529F" w:rsidP="00BB529F">
      <w:pPr>
        <w:rPr>
          <w:i/>
        </w:rPr>
      </w:pPr>
    </w:p>
    <w:p w14:paraId="20D79477" w14:textId="77777777" w:rsidR="00BB529F" w:rsidRPr="00874FFF" w:rsidRDefault="00BB529F" w:rsidP="00BB529F">
      <w:pPr>
        <w:rPr>
          <w:i/>
        </w:rPr>
      </w:pPr>
    </w:p>
    <w:p w14:paraId="09675E78" w14:textId="77777777" w:rsidR="00BB529F" w:rsidRPr="00874FFF" w:rsidRDefault="00BB529F" w:rsidP="00BB529F">
      <w:pPr>
        <w:rPr>
          <w:i/>
        </w:rPr>
      </w:pPr>
    </w:p>
    <w:p w14:paraId="5D9FCEC6" w14:textId="77777777" w:rsidR="00BB529F" w:rsidRPr="00874FFF" w:rsidRDefault="00BB529F" w:rsidP="00BB529F">
      <w:pPr>
        <w:rPr>
          <w:i/>
        </w:rPr>
      </w:pPr>
      <w:r w:rsidRPr="00874FFF">
        <w:t>5.</w:t>
      </w:r>
      <w:r w:rsidRPr="00874FFF">
        <w:tab/>
        <w:t>Did you observe the need to balance the patient’s health, preferences, needs, and values with the reality of finite resources and the need to provide equitable access to health care? If yes, describe briefly the choices you made to find that balance.</w:t>
      </w:r>
    </w:p>
    <w:p w14:paraId="56CC7013" w14:textId="77777777" w:rsidR="00BB529F" w:rsidRPr="00874FFF" w:rsidRDefault="00BB529F" w:rsidP="00BB529F">
      <w:pPr>
        <w:rPr>
          <w:i/>
        </w:rPr>
      </w:pPr>
    </w:p>
    <w:p w14:paraId="7BF46330" w14:textId="77777777" w:rsidR="00BB529F" w:rsidRPr="00874FFF" w:rsidRDefault="00BB529F" w:rsidP="00BB529F">
      <w:pPr>
        <w:rPr>
          <w:i/>
        </w:rPr>
      </w:pPr>
    </w:p>
    <w:p w14:paraId="698E23EB" w14:textId="77777777" w:rsidR="00BB529F" w:rsidRPr="00874FFF" w:rsidRDefault="00BB529F" w:rsidP="00BB529F">
      <w:pPr>
        <w:rPr>
          <w:i/>
        </w:rPr>
      </w:pPr>
    </w:p>
    <w:p w14:paraId="0D04D567" w14:textId="77777777" w:rsidR="00BB529F" w:rsidRPr="00874FFF" w:rsidRDefault="00BB529F" w:rsidP="00BB529F">
      <w:pPr>
        <w:rPr>
          <w:i/>
        </w:rPr>
      </w:pPr>
    </w:p>
    <w:p w14:paraId="0D7B7A88" w14:textId="77777777" w:rsidR="00BB529F" w:rsidRPr="00874FFF" w:rsidRDefault="00BB529F" w:rsidP="00BB529F">
      <w:pPr>
        <w:rPr>
          <w:i/>
        </w:rPr>
      </w:pPr>
    </w:p>
    <w:p w14:paraId="55186A07" w14:textId="77777777" w:rsidR="00BB529F" w:rsidRPr="00874FFF" w:rsidRDefault="00BB529F" w:rsidP="00BB529F">
      <w:pPr>
        <w:rPr>
          <w:i/>
        </w:rPr>
      </w:pPr>
      <w:r w:rsidRPr="00874FFF">
        <w:t>6.</w:t>
      </w:r>
      <w:r w:rsidRPr="00874FFF">
        <w:tab/>
        <w:t>Did you notice any systems issues that would improve health outcomes with some effort or action? If yes, describe briefly how the improvement could be achieved.</w:t>
      </w:r>
    </w:p>
    <w:p w14:paraId="24A87858" w14:textId="77777777" w:rsidR="00BB529F" w:rsidRPr="00874FFF" w:rsidRDefault="00BB529F" w:rsidP="00BB529F">
      <w:pPr>
        <w:rPr>
          <w:i/>
        </w:rPr>
      </w:pPr>
    </w:p>
    <w:p w14:paraId="6E1D8DB9" w14:textId="77777777" w:rsidR="00BB529F" w:rsidRPr="00874FFF" w:rsidRDefault="00BB529F" w:rsidP="00BB529F">
      <w:pPr>
        <w:rPr>
          <w:i/>
        </w:rPr>
      </w:pPr>
    </w:p>
    <w:p w14:paraId="7ED2F687" w14:textId="77777777" w:rsidR="00BB529F" w:rsidRPr="00874FFF" w:rsidRDefault="00BB529F" w:rsidP="00BB529F">
      <w:pPr>
        <w:rPr>
          <w:i/>
        </w:rPr>
      </w:pPr>
    </w:p>
    <w:p w14:paraId="7E4890B3" w14:textId="77777777" w:rsidR="00BB529F" w:rsidRPr="00874FFF" w:rsidRDefault="00BB529F" w:rsidP="00BB529F">
      <w:pPr>
        <w:rPr>
          <w:i/>
        </w:rPr>
      </w:pPr>
    </w:p>
    <w:p w14:paraId="40E42660" w14:textId="77777777" w:rsidR="00BB529F" w:rsidRPr="00874FFF" w:rsidRDefault="00BB529F" w:rsidP="00BB529F">
      <w:pPr>
        <w:rPr>
          <w:i/>
        </w:rPr>
      </w:pPr>
    </w:p>
    <w:p w14:paraId="0BA11AC1" w14:textId="77777777" w:rsidR="00BB529F" w:rsidRPr="00874FFF" w:rsidRDefault="00BB529F" w:rsidP="00BB529F">
      <w:pPr>
        <w:rPr>
          <w:i/>
        </w:rPr>
      </w:pPr>
      <w:r w:rsidRPr="00874FFF">
        <w:t>7.</w:t>
      </w:r>
      <w:r w:rsidRPr="00874FFF">
        <w:tab/>
        <w:t xml:space="preserve">Do you have any other observations or comments? </w:t>
      </w:r>
    </w:p>
    <w:p w14:paraId="3E8C047A" w14:textId="77777777" w:rsidR="00BB529F" w:rsidRPr="00874FFF" w:rsidRDefault="00BB529F" w:rsidP="00BB529F">
      <w:pPr>
        <w:rPr>
          <w:i/>
        </w:rPr>
      </w:pPr>
    </w:p>
    <w:p w14:paraId="1C949629" w14:textId="77777777" w:rsidR="00BB529F" w:rsidRPr="00874FFF" w:rsidRDefault="00BB529F" w:rsidP="00BB529F">
      <w:pPr>
        <w:rPr>
          <w:i/>
        </w:rPr>
      </w:pPr>
    </w:p>
    <w:p w14:paraId="0B517492" w14:textId="77777777" w:rsidR="00BB529F" w:rsidRPr="00874FFF" w:rsidRDefault="00BB529F" w:rsidP="00BB529F">
      <w:pPr>
        <w:rPr>
          <w:i/>
        </w:rPr>
      </w:pPr>
    </w:p>
    <w:p w14:paraId="4EF1B811" w14:textId="77777777" w:rsidR="00BB529F" w:rsidRPr="00874FFF" w:rsidRDefault="00BB529F" w:rsidP="00BB529F">
      <w:pPr>
        <w:rPr>
          <w:i/>
        </w:rPr>
      </w:pPr>
    </w:p>
    <w:p w14:paraId="2A2F3267" w14:textId="77777777" w:rsidR="00BB529F" w:rsidRPr="00874FFF" w:rsidRDefault="00BB529F" w:rsidP="00BB529F">
      <w:pPr>
        <w:rPr>
          <w:i/>
        </w:rPr>
      </w:pPr>
    </w:p>
    <w:p w14:paraId="6FAD652B" w14:textId="77777777" w:rsidR="00BB529F" w:rsidRPr="00874FFF" w:rsidRDefault="00BB529F" w:rsidP="00BB529F">
      <w:pPr>
        <w:rPr>
          <w:i/>
        </w:rPr>
      </w:pPr>
    </w:p>
    <w:p w14:paraId="476DDE4D" w14:textId="550DC72A" w:rsidR="0047655E" w:rsidRPr="0047655E" w:rsidRDefault="0047655E" w:rsidP="00BB529F">
      <w:pPr>
        <w:rPr>
          <w:i/>
        </w:rPr>
      </w:pPr>
    </w:p>
    <w:sectPr w:rsidR="0047655E" w:rsidRPr="0047655E" w:rsidSect="008E242A">
      <w:headerReference w:type="default" r:id="rId10"/>
      <w:footerReference w:type="default" r:id="rId11"/>
      <w:footerReference w:type="first" r:id="rId12"/>
      <w:footnotePr>
        <w:numFmt w:val="lowerLetter"/>
      </w:footnotePr>
      <w:endnotePr>
        <w:numFmt w:val="lowerLetter"/>
      </w:endnotePr>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B8153" w14:textId="77777777" w:rsidR="000F6680" w:rsidRDefault="000F6680" w:rsidP="00CD4EC3">
      <w:r>
        <w:separator/>
      </w:r>
    </w:p>
  </w:endnote>
  <w:endnote w:type="continuationSeparator" w:id="0">
    <w:p w14:paraId="5A40F13D" w14:textId="77777777" w:rsidR="000F6680" w:rsidRDefault="000F6680" w:rsidP="00CD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charset w:val="00"/>
    <w:family w:val="auto"/>
    <w:pitch w:val="variable"/>
    <w:sig w:usb0="00000007" w:usb1="00000001" w:usb2="00000000" w:usb3="00000000" w:csb0="00000093" w:csb1="00000000"/>
  </w:font>
  <w:font w:name="AGaramondPro-Bold">
    <w:charset w:val="00"/>
    <w:family w:val="auto"/>
    <w:pitch w:val="variable"/>
    <w:sig w:usb0="00000007"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269FE" w14:textId="77777777" w:rsidR="0052133E" w:rsidRPr="00DD374E" w:rsidRDefault="0052133E" w:rsidP="00CD4EC3">
    <w:pPr>
      <w:rPr>
        <w:rFonts w:cs="Arial"/>
        <w:sz w:val="10"/>
        <w:szCs w:val="10"/>
      </w:rPr>
    </w:pPr>
    <w:r w:rsidRPr="00DD374E">
      <w:drawing>
        <wp:anchor distT="0" distB="0" distL="114300" distR="114300" simplePos="0" relativeHeight="251660288" behindDoc="1" locked="0" layoutInCell="1" allowOverlap="1" wp14:anchorId="58D171CF" wp14:editId="7607F9E6">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 name="Picture 2"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93ACC" w14:textId="4F381AFB" w:rsidR="0052133E" w:rsidRPr="00C66ADA" w:rsidRDefault="0052133E" w:rsidP="00CD4EC3">
    <w:pP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2F55C5">
      <w:rPr>
        <w:sz w:val="18"/>
        <w:szCs w:val="18"/>
      </w:rPr>
      <w:t>2</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2F55C5">
      <w:rPr>
        <w:sz w:val="18"/>
        <w:szCs w:val="18"/>
      </w:rPr>
      <w:t>2</w:t>
    </w:r>
    <w:r w:rsidRPr="00324DFE">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6356E" w14:textId="7F19BAEA" w:rsidR="0052133E" w:rsidRPr="001A1668" w:rsidRDefault="0052133E" w:rsidP="00CD4EC3">
    <w:pPr>
      <w:rPr>
        <w:rFonts w:cs="Arial"/>
        <w:sz w:val="10"/>
        <w:szCs w:val="10"/>
      </w:rPr>
    </w:pPr>
    <w:r w:rsidRPr="00E9045D">
      <w:drawing>
        <wp:anchor distT="0" distB="0" distL="114300" distR="114300" simplePos="0" relativeHeight="251658240" behindDoc="1" locked="0" layoutInCell="1" allowOverlap="1" wp14:anchorId="300A3BCA" wp14:editId="19249DBE">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1" name="Picture 21"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BB433" w14:textId="0AC255AA" w:rsidR="0052133E" w:rsidRPr="00C66ADA" w:rsidRDefault="0052133E" w:rsidP="00CD4EC3">
    <w:pPr>
      <w:pStyle w:val="Foote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2F55C5">
      <w:rPr>
        <w:sz w:val="18"/>
        <w:szCs w:val="18"/>
      </w:rPr>
      <w:t>1</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2F55C5">
      <w:rPr>
        <w:sz w:val="18"/>
        <w:szCs w:val="18"/>
      </w:rPr>
      <w:t>2</w:t>
    </w:r>
    <w:r w:rsidRPr="00324DF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DF2E1" w14:textId="77777777" w:rsidR="000F6680" w:rsidRDefault="000F6680" w:rsidP="00CD4EC3">
      <w:r>
        <w:separator/>
      </w:r>
    </w:p>
  </w:footnote>
  <w:footnote w:type="continuationSeparator" w:id="0">
    <w:p w14:paraId="6044AE53" w14:textId="77777777" w:rsidR="000F6680" w:rsidRDefault="000F6680" w:rsidP="00CD4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F1D09" w14:textId="70C9E2DE" w:rsidR="0052133E" w:rsidRDefault="0052133E" w:rsidP="00B749A2">
    <w:pPr>
      <w:pStyle w:val="RCtitle"/>
    </w:pPr>
    <w:r w:rsidRPr="00B749A2">
      <w:t>CanMEDS Teaching and Assessment Tools Guide</w:t>
    </w:r>
    <w:r w:rsidRPr="00B749A2">
      <w:tab/>
    </w:r>
    <w:r w:rsidRPr="00B749A2">
      <w:tab/>
    </w:r>
    <w:r>
      <w:tab/>
    </w:r>
    <w:r>
      <w:tab/>
      <w:t xml:space="preserve">         Health Advocate teaching tool T</w:t>
    </w:r>
    <w:r w:rsidR="00BB529F">
      <w:t>6</w:t>
    </w:r>
  </w:p>
  <w:p w14:paraId="488CC57D" w14:textId="77777777" w:rsidR="0052133E" w:rsidRDefault="0052133E" w:rsidP="00B749A2">
    <w:pPr>
      <w:pStyle w:val="RC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627C"/>
    <w:multiLevelType w:val="hybridMultilevel"/>
    <w:tmpl w:val="0E52A602"/>
    <w:lvl w:ilvl="0" w:tplc="48B6C5B6">
      <w:start w:val="2"/>
      <w:numFmt w:val="bullet"/>
      <w:lvlText w:val="•"/>
      <w:lvlJc w:val="left"/>
      <w:pPr>
        <w:ind w:left="1080" w:hanging="72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A07CF"/>
    <w:multiLevelType w:val="hybridMultilevel"/>
    <w:tmpl w:val="A6BC2014"/>
    <w:lvl w:ilvl="0" w:tplc="5B74CF50">
      <w:start w:val="2"/>
      <w:numFmt w:val="bullet"/>
      <w:lvlText w:val="•"/>
      <w:lvlJc w:val="left"/>
      <w:pPr>
        <w:ind w:left="720" w:hanging="720"/>
      </w:pPr>
      <w:rPr>
        <w:rFonts w:ascii="Verdana" w:eastAsia="MS ??"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305A1D"/>
    <w:multiLevelType w:val="hybridMultilevel"/>
    <w:tmpl w:val="A7D6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2512D1"/>
    <w:multiLevelType w:val="hybridMultilevel"/>
    <w:tmpl w:val="0FD82652"/>
    <w:lvl w:ilvl="0" w:tplc="48B6C5B6">
      <w:start w:val="2"/>
      <w:numFmt w:val="bullet"/>
      <w:lvlText w:val="•"/>
      <w:lvlJc w:val="left"/>
      <w:pPr>
        <w:ind w:left="1440" w:hanging="720"/>
      </w:pPr>
      <w:rPr>
        <w:rFonts w:ascii="Verdana" w:eastAsia="MS ??"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CF04A0E"/>
    <w:multiLevelType w:val="hybridMultilevel"/>
    <w:tmpl w:val="69C4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EE5E8A"/>
    <w:multiLevelType w:val="hybridMultilevel"/>
    <w:tmpl w:val="3C88A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3D4943"/>
    <w:multiLevelType w:val="hybridMultilevel"/>
    <w:tmpl w:val="BB7E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6B4D06"/>
    <w:multiLevelType w:val="hybridMultilevel"/>
    <w:tmpl w:val="560679A0"/>
    <w:lvl w:ilvl="0" w:tplc="7BF856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525196"/>
    <w:multiLevelType w:val="hybridMultilevel"/>
    <w:tmpl w:val="AC1E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04563F"/>
    <w:multiLevelType w:val="hybridMultilevel"/>
    <w:tmpl w:val="E8ACA710"/>
    <w:lvl w:ilvl="0" w:tplc="48B6C5B6">
      <w:start w:val="2"/>
      <w:numFmt w:val="bullet"/>
      <w:lvlText w:val="•"/>
      <w:lvlJc w:val="left"/>
      <w:pPr>
        <w:ind w:left="1080" w:hanging="72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974B16"/>
    <w:multiLevelType w:val="hybridMultilevel"/>
    <w:tmpl w:val="83BC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BB1085"/>
    <w:multiLevelType w:val="hybridMultilevel"/>
    <w:tmpl w:val="C474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227106"/>
    <w:multiLevelType w:val="hybridMultilevel"/>
    <w:tmpl w:val="9E885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3A70BD"/>
    <w:multiLevelType w:val="hybridMultilevel"/>
    <w:tmpl w:val="CA36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E85A18"/>
    <w:multiLevelType w:val="hybridMultilevel"/>
    <w:tmpl w:val="2648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C716BC"/>
    <w:multiLevelType w:val="hybridMultilevel"/>
    <w:tmpl w:val="C916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AA7E3F"/>
    <w:multiLevelType w:val="hybridMultilevel"/>
    <w:tmpl w:val="23DADF26"/>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EF748F"/>
    <w:multiLevelType w:val="hybridMultilevel"/>
    <w:tmpl w:val="AE163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nsid w:val="5B081076"/>
    <w:multiLevelType w:val="hybridMultilevel"/>
    <w:tmpl w:val="35E64654"/>
    <w:lvl w:ilvl="0" w:tplc="D97C0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F0107C"/>
    <w:multiLevelType w:val="hybridMultilevel"/>
    <w:tmpl w:val="6F6E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8875D8"/>
    <w:multiLevelType w:val="hybridMultilevel"/>
    <w:tmpl w:val="BBB83B6C"/>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F53477"/>
    <w:multiLevelType w:val="hybridMultilevel"/>
    <w:tmpl w:val="5FB8888C"/>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C64803"/>
    <w:multiLevelType w:val="hybridMultilevel"/>
    <w:tmpl w:val="D9D41EF4"/>
    <w:lvl w:ilvl="0" w:tplc="48B6C5B6">
      <w:start w:val="2"/>
      <w:numFmt w:val="bullet"/>
      <w:lvlText w:val="•"/>
      <w:lvlJc w:val="left"/>
      <w:pPr>
        <w:ind w:left="1440" w:hanging="720"/>
      </w:pPr>
      <w:rPr>
        <w:rFonts w:ascii="Verdana" w:eastAsia="MS ??"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6CA7467"/>
    <w:multiLevelType w:val="hybridMultilevel"/>
    <w:tmpl w:val="DCF08356"/>
    <w:lvl w:ilvl="0" w:tplc="48B6C5B6">
      <w:start w:val="2"/>
      <w:numFmt w:val="bullet"/>
      <w:lvlText w:val="•"/>
      <w:lvlJc w:val="left"/>
      <w:pPr>
        <w:ind w:left="1080" w:hanging="72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DE588E"/>
    <w:multiLevelType w:val="hybridMultilevel"/>
    <w:tmpl w:val="12D28842"/>
    <w:lvl w:ilvl="0" w:tplc="E7A437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CB25DE"/>
    <w:multiLevelType w:val="hybridMultilevel"/>
    <w:tmpl w:val="F148F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6E1EBA"/>
    <w:multiLevelType w:val="hybridMultilevel"/>
    <w:tmpl w:val="AACCC8A6"/>
    <w:lvl w:ilvl="0" w:tplc="5B74CF50">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2D241B"/>
    <w:multiLevelType w:val="hybridMultilevel"/>
    <w:tmpl w:val="ADA29826"/>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5"/>
  </w:num>
  <w:num w:numId="4">
    <w:abstractNumId w:val="20"/>
  </w:num>
  <w:num w:numId="5">
    <w:abstractNumId w:val="21"/>
  </w:num>
  <w:num w:numId="6">
    <w:abstractNumId w:val="2"/>
  </w:num>
  <w:num w:numId="7">
    <w:abstractNumId w:val="6"/>
  </w:num>
  <w:num w:numId="8">
    <w:abstractNumId w:val="11"/>
  </w:num>
  <w:num w:numId="9">
    <w:abstractNumId w:val="14"/>
  </w:num>
  <w:num w:numId="10">
    <w:abstractNumId w:val="15"/>
  </w:num>
  <w:num w:numId="11">
    <w:abstractNumId w:val="26"/>
  </w:num>
  <w:num w:numId="12">
    <w:abstractNumId w:val="27"/>
  </w:num>
  <w:num w:numId="13">
    <w:abstractNumId w:val="23"/>
  </w:num>
  <w:num w:numId="14">
    <w:abstractNumId w:val="24"/>
  </w:num>
  <w:num w:numId="15">
    <w:abstractNumId w:val="25"/>
  </w:num>
  <w:num w:numId="16">
    <w:abstractNumId w:val="9"/>
  </w:num>
  <w:num w:numId="17">
    <w:abstractNumId w:val="0"/>
  </w:num>
  <w:num w:numId="18">
    <w:abstractNumId w:val="29"/>
  </w:num>
  <w:num w:numId="19">
    <w:abstractNumId w:val="3"/>
  </w:num>
  <w:num w:numId="20">
    <w:abstractNumId w:val="7"/>
  </w:num>
  <w:num w:numId="21">
    <w:abstractNumId w:val="16"/>
  </w:num>
  <w:num w:numId="22">
    <w:abstractNumId w:val="22"/>
  </w:num>
  <w:num w:numId="23">
    <w:abstractNumId w:val="13"/>
  </w:num>
  <w:num w:numId="24">
    <w:abstractNumId w:val="28"/>
  </w:num>
  <w:num w:numId="25">
    <w:abstractNumId w:val="1"/>
  </w:num>
  <w:num w:numId="26">
    <w:abstractNumId w:val="8"/>
  </w:num>
  <w:num w:numId="27">
    <w:abstractNumId w:val="17"/>
  </w:num>
  <w:num w:numId="28">
    <w:abstractNumId w:val="4"/>
  </w:num>
  <w:num w:numId="29">
    <w:abstractNumId w:val="12"/>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449B6"/>
    <w:rsid w:val="000459B5"/>
    <w:rsid w:val="0009690D"/>
    <w:rsid w:val="000A148E"/>
    <w:rsid w:val="000D41E4"/>
    <w:rsid w:val="000E7B9F"/>
    <w:rsid w:val="000F60CF"/>
    <w:rsid w:val="000F6680"/>
    <w:rsid w:val="001123DC"/>
    <w:rsid w:val="00115295"/>
    <w:rsid w:val="00115735"/>
    <w:rsid w:val="001C0635"/>
    <w:rsid w:val="001D40F0"/>
    <w:rsid w:val="001E5D78"/>
    <w:rsid w:val="00203F1C"/>
    <w:rsid w:val="002134CB"/>
    <w:rsid w:val="002258D3"/>
    <w:rsid w:val="00267DC3"/>
    <w:rsid w:val="002F55C5"/>
    <w:rsid w:val="00326D35"/>
    <w:rsid w:val="0034270C"/>
    <w:rsid w:val="003577B7"/>
    <w:rsid w:val="003710B3"/>
    <w:rsid w:val="003F525C"/>
    <w:rsid w:val="00412654"/>
    <w:rsid w:val="0047655E"/>
    <w:rsid w:val="004B59D4"/>
    <w:rsid w:val="004D3370"/>
    <w:rsid w:val="004F1318"/>
    <w:rsid w:val="0050552B"/>
    <w:rsid w:val="0052133E"/>
    <w:rsid w:val="00540F3D"/>
    <w:rsid w:val="00542BE3"/>
    <w:rsid w:val="005501C5"/>
    <w:rsid w:val="00560431"/>
    <w:rsid w:val="005F00A9"/>
    <w:rsid w:val="005F0B41"/>
    <w:rsid w:val="006957E3"/>
    <w:rsid w:val="006B68B6"/>
    <w:rsid w:val="006D1D5E"/>
    <w:rsid w:val="006F46B0"/>
    <w:rsid w:val="0071233F"/>
    <w:rsid w:val="00777571"/>
    <w:rsid w:val="0078584F"/>
    <w:rsid w:val="00797442"/>
    <w:rsid w:val="008317FB"/>
    <w:rsid w:val="00843EDF"/>
    <w:rsid w:val="008750EC"/>
    <w:rsid w:val="008B1454"/>
    <w:rsid w:val="008E242A"/>
    <w:rsid w:val="008F18C8"/>
    <w:rsid w:val="00927904"/>
    <w:rsid w:val="00944BA3"/>
    <w:rsid w:val="0096277F"/>
    <w:rsid w:val="0098516B"/>
    <w:rsid w:val="009F2502"/>
    <w:rsid w:val="00A3380B"/>
    <w:rsid w:val="00A41983"/>
    <w:rsid w:val="00AA321A"/>
    <w:rsid w:val="00AB5F37"/>
    <w:rsid w:val="00AB6090"/>
    <w:rsid w:val="00B00A23"/>
    <w:rsid w:val="00B27817"/>
    <w:rsid w:val="00B749A2"/>
    <w:rsid w:val="00B814EA"/>
    <w:rsid w:val="00B85B61"/>
    <w:rsid w:val="00B97CF3"/>
    <w:rsid w:val="00BB529F"/>
    <w:rsid w:val="00BB7E1E"/>
    <w:rsid w:val="00BD6466"/>
    <w:rsid w:val="00BE5218"/>
    <w:rsid w:val="00C0535D"/>
    <w:rsid w:val="00C17632"/>
    <w:rsid w:val="00C21A8F"/>
    <w:rsid w:val="00C2341E"/>
    <w:rsid w:val="00C41577"/>
    <w:rsid w:val="00C524FC"/>
    <w:rsid w:val="00C66ADA"/>
    <w:rsid w:val="00C75AF3"/>
    <w:rsid w:val="00CB493D"/>
    <w:rsid w:val="00CB49D8"/>
    <w:rsid w:val="00CB54FF"/>
    <w:rsid w:val="00CD4EC3"/>
    <w:rsid w:val="00CE7C97"/>
    <w:rsid w:val="00D5390D"/>
    <w:rsid w:val="00D54643"/>
    <w:rsid w:val="00D56B3C"/>
    <w:rsid w:val="00D7063F"/>
    <w:rsid w:val="00D73009"/>
    <w:rsid w:val="00D739C7"/>
    <w:rsid w:val="00DD374E"/>
    <w:rsid w:val="00DD421B"/>
    <w:rsid w:val="00DD641B"/>
    <w:rsid w:val="00DE2251"/>
    <w:rsid w:val="00DE6271"/>
    <w:rsid w:val="00E0000C"/>
    <w:rsid w:val="00E271E2"/>
    <w:rsid w:val="00E9045D"/>
    <w:rsid w:val="00EA3149"/>
    <w:rsid w:val="00EB397D"/>
    <w:rsid w:val="00EC46CA"/>
    <w:rsid w:val="00F751C9"/>
    <w:rsid w:val="00F87572"/>
    <w:rsid w:val="00FB0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ECB6E-6017-44EF-AA8D-EC3AA35D0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2</TotalTime>
  <Pages>2</Pages>
  <Words>350</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 Hesson</cp:lastModifiedBy>
  <cp:revision>4</cp:revision>
  <cp:lastPrinted>2015-09-25T14:32:00Z</cp:lastPrinted>
  <dcterms:created xsi:type="dcterms:W3CDTF">2015-09-30T16:31:00Z</dcterms:created>
  <dcterms:modified xsi:type="dcterms:W3CDTF">2015-11-23T15:07:00Z</dcterms:modified>
</cp:coreProperties>
</file>